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9EF93" w14:textId="77777777" w:rsidR="00C865ED" w:rsidRDefault="00C865ED" w:rsidP="009A15AF">
      <w:r w:rsidRPr="009A15AF">
        <w:t xml:space="preserve"> </w:t>
      </w:r>
    </w:p>
    <w:p w14:paraId="1938C58D" w14:textId="77777777" w:rsidR="004D07B2" w:rsidRDefault="004D07B2" w:rsidP="009A15AF"/>
    <w:p w14:paraId="31FF8279" w14:textId="77777777" w:rsidR="004D07B2" w:rsidRDefault="004D07B2" w:rsidP="009A15AF"/>
    <w:p w14:paraId="323D240A" w14:textId="77777777" w:rsidR="004D07B2" w:rsidRDefault="004D07B2" w:rsidP="004D07B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E9C636E" w14:textId="77777777" w:rsidR="004D07B2" w:rsidRDefault="004D07B2" w:rsidP="004D07B2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Odhláška ze školní družiny</w:t>
      </w:r>
    </w:p>
    <w:p w14:paraId="009F5DF6" w14:textId="77777777" w:rsidR="004D07B2" w:rsidRDefault="004D07B2" w:rsidP="004D07B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CE46887" w14:textId="2722A860" w:rsidR="004D07B2" w:rsidRDefault="007E2F5B" w:rsidP="007E2F5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Žádám o ukončení docházky svého syna/dcery </w:t>
      </w:r>
      <w:r w:rsidR="00AA6AF8">
        <w:rPr>
          <w:rFonts w:ascii="Calibri" w:hAnsi="Calibri" w:cs="Calibri"/>
          <w:sz w:val="24"/>
          <w:szCs w:val="24"/>
        </w:rPr>
        <w:t>ze</w:t>
      </w:r>
      <w:r>
        <w:rPr>
          <w:rFonts w:ascii="Calibri" w:hAnsi="Calibri" w:cs="Calibri"/>
          <w:sz w:val="24"/>
          <w:szCs w:val="24"/>
        </w:rPr>
        <w:t xml:space="preserve"> školní družiny.</w:t>
      </w:r>
    </w:p>
    <w:p w14:paraId="618AEBCB" w14:textId="77777777" w:rsidR="007E2F5B" w:rsidRDefault="007E2F5B" w:rsidP="007E2F5B">
      <w:pPr>
        <w:jc w:val="center"/>
        <w:rPr>
          <w:rFonts w:ascii="Calibri" w:hAnsi="Calibri" w:cs="Calibri"/>
          <w:sz w:val="24"/>
          <w:szCs w:val="24"/>
        </w:rPr>
      </w:pPr>
    </w:p>
    <w:p w14:paraId="2984AD94" w14:textId="77777777" w:rsidR="007E2F5B" w:rsidRDefault="007E2F5B" w:rsidP="007E2F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Jméno a příjmení žáka:</w:t>
      </w:r>
      <w:r>
        <w:rPr>
          <w:rFonts w:ascii="Calibri" w:hAnsi="Calibri" w:cs="Calibri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6203D0A5" w14:textId="77777777" w:rsidR="007E2F5B" w:rsidRDefault="007E2F5B" w:rsidP="007E2F5B">
      <w:pPr>
        <w:rPr>
          <w:rFonts w:ascii="Calibri" w:hAnsi="Calibri" w:cs="Calibri"/>
          <w:sz w:val="24"/>
          <w:szCs w:val="24"/>
        </w:rPr>
      </w:pPr>
    </w:p>
    <w:p w14:paraId="47682787" w14:textId="77777777" w:rsidR="007E2F5B" w:rsidRDefault="007E2F5B" w:rsidP="007E2F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narození: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01C13ADE" w14:textId="77777777" w:rsidR="007E2F5B" w:rsidRDefault="007E2F5B" w:rsidP="007E2F5B">
      <w:pPr>
        <w:rPr>
          <w:rFonts w:ascii="Calibri" w:hAnsi="Calibri" w:cs="Calibri"/>
          <w:sz w:val="24"/>
          <w:szCs w:val="24"/>
        </w:rPr>
      </w:pPr>
    </w:p>
    <w:p w14:paraId="6CFBFB70" w14:textId="77777777" w:rsidR="007E2F5B" w:rsidRDefault="007E2F5B" w:rsidP="007E2F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Třída: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6355F013" w14:textId="77777777" w:rsidR="00AA6AF8" w:rsidRDefault="00AA6AF8" w:rsidP="007E2F5B">
      <w:pPr>
        <w:rPr>
          <w:rFonts w:ascii="Calibri" w:hAnsi="Calibri" w:cs="Calibri"/>
          <w:sz w:val="24"/>
          <w:szCs w:val="24"/>
        </w:rPr>
      </w:pPr>
    </w:p>
    <w:p w14:paraId="4817407C" w14:textId="7709DB23" w:rsidR="00AA6AF8" w:rsidRDefault="00AA6AF8" w:rsidP="007E2F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Odhláška ke dni: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480EC684" w14:textId="77777777" w:rsidR="00AA6AF8" w:rsidRDefault="00AA6AF8" w:rsidP="007E2F5B">
      <w:pPr>
        <w:rPr>
          <w:rFonts w:ascii="Calibri" w:hAnsi="Calibri" w:cs="Calibri"/>
          <w:sz w:val="24"/>
          <w:szCs w:val="24"/>
        </w:rPr>
      </w:pPr>
    </w:p>
    <w:p w14:paraId="02AD9C31" w14:textId="77777777" w:rsidR="00AA6AF8" w:rsidRDefault="00AA6AF8" w:rsidP="007E2F5B">
      <w:pPr>
        <w:rPr>
          <w:rFonts w:ascii="Calibri" w:hAnsi="Calibri" w:cs="Calibri"/>
          <w:sz w:val="24"/>
          <w:szCs w:val="24"/>
        </w:rPr>
      </w:pPr>
    </w:p>
    <w:p w14:paraId="1423FFFD" w14:textId="77777777" w:rsidR="00AA6AF8" w:rsidRDefault="00AA6AF8" w:rsidP="007E2F5B">
      <w:pPr>
        <w:rPr>
          <w:rFonts w:ascii="Calibri" w:hAnsi="Calibri" w:cs="Calibri"/>
          <w:sz w:val="24"/>
          <w:szCs w:val="24"/>
        </w:rPr>
      </w:pPr>
    </w:p>
    <w:p w14:paraId="55C5C13D" w14:textId="77777777" w:rsidR="00AA6AF8" w:rsidRDefault="00AA6AF8" w:rsidP="007E2F5B">
      <w:pPr>
        <w:rPr>
          <w:rFonts w:ascii="Calibri" w:hAnsi="Calibri" w:cs="Calibri"/>
          <w:sz w:val="24"/>
          <w:szCs w:val="24"/>
        </w:rPr>
      </w:pPr>
    </w:p>
    <w:p w14:paraId="0EB02775" w14:textId="77777777" w:rsidR="00AA6AF8" w:rsidRDefault="00AA6AF8" w:rsidP="007E2F5B">
      <w:pPr>
        <w:rPr>
          <w:rFonts w:ascii="Calibri" w:hAnsi="Calibri" w:cs="Calibri"/>
          <w:sz w:val="24"/>
          <w:szCs w:val="24"/>
        </w:rPr>
      </w:pPr>
    </w:p>
    <w:p w14:paraId="2045DA24" w14:textId="77777777" w:rsidR="00AA6AF8" w:rsidRDefault="00AA6AF8" w:rsidP="007E2F5B">
      <w:pPr>
        <w:rPr>
          <w:rFonts w:ascii="Calibri" w:hAnsi="Calibri" w:cs="Calibri"/>
          <w:sz w:val="24"/>
          <w:szCs w:val="24"/>
        </w:rPr>
      </w:pPr>
    </w:p>
    <w:p w14:paraId="271327F4" w14:textId="16E6688E" w:rsidR="00AA6AF8" w:rsidRDefault="00AA6AF8" w:rsidP="007E2F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…………………………………………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…………………………………………………………..</w:t>
      </w:r>
    </w:p>
    <w:p w14:paraId="7B2BE5BA" w14:textId="77777777" w:rsidR="00AA6AF8" w:rsidRDefault="00AA6AF8" w:rsidP="007E2F5B">
      <w:pPr>
        <w:rPr>
          <w:rFonts w:ascii="Calibri" w:hAnsi="Calibri" w:cs="Calibri"/>
          <w:sz w:val="24"/>
          <w:szCs w:val="24"/>
        </w:rPr>
      </w:pPr>
    </w:p>
    <w:p w14:paraId="03C7B79F" w14:textId="49D4E39B" w:rsidR="00AA6AF8" w:rsidRDefault="00AA6AF8" w:rsidP="007E2F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dne …………………………………….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podpis zákonného zástupce</w:t>
      </w:r>
    </w:p>
    <w:p w14:paraId="222B2C18" w14:textId="77777777" w:rsidR="00AA6AF8" w:rsidRDefault="00AA6AF8" w:rsidP="007E2F5B">
      <w:pPr>
        <w:rPr>
          <w:rFonts w:ascii="Calibri" w:hAnsi="Calibri" w:cs="Calibri"/>
          <w:sz w:val="24"/>
          <w:szCs w:val="24"/>
        </w:rPr>
      </w:pPr>
    </w:p>
    <w:p w14:paraId="19E9D8A6" w14:textId="77777777" w:rsidR="007E2F5B" w:rsidRDefault="007E2F5B" w:rsidP="007E2F5B">
      <w:pPr>
        <w:rPr>
          <w:rFonts w:ascii="Calibri" w:hAnsi="Calibri" w:cs="Calibri"/>
          <w:sz w:val="24"/>
          <w:szCs w:val="24"/>
        </w:rPr>
      </w:pPr>
    </w:p>
    <w:p w14:paraId="3B292482" w14:textId="77777777" w:rsidR="007E2F5B" w:rsidRPr="007E2F5B" w:rsidRDefault="007E2F5B" w:rsidP="007E2F5B">
      <w:pPr>
        <w:rPr>
          <w:rFonts w:ascii="Calibri" w:hAnsi="Calibri" w:cs="Calibri"/>
          <w:sz w:val="24"/>
          <w:szCs w:val="24"/>
        </w:rPr>
      </w:pPr>
    </w:p>
    <w:sectPr w:rsidR="007E2F5B" w:rsidRPr="007E2F5B">
      <w:headerReference w:type="default" r:id="rId6"/>
      <w:footerReference w:type="default" r:id="rId7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79274" w14:textId="77777777" w:rsidR="00D338FA" w:rsidRDefault="00D338FA">
      <w:r>
        <w:separator/>
      </w:r>
    </w:p>
  </w:endnote>
  <w:endnote w:type="continuationSeparator" w:id="0">
    <w:p w14:paraId="3742F533" w14:textId="77777777" w:rsidR="00D338FA" w:rsidRDefault="00D3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C1A1" w14:textId="5757DD3D" w:rsidR="00810B96" w:rsidRPr="00810B96" w:rsidRDefault="00810B96" w:rsidP="00810B96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C1F00" w14:textId="77777777" w:rsidR="00D338FA" w:rsidRDefault="00D338FA">
      <w:r>
        <w:separator/>
      </w:r>
    </w:p>
  </w:footnote>
  <w:footnote w:type="continuationSeparator" w:id="0">
    <w:p w14:paraId="7FD4BF8C" w14:textId="77777777" w:rsidR="00D338FA" w:rsidRDefault="00D3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40332" w14:textId="77777777" w:rsidR="00F00828" w:rsidRDefault="005A7745" w:rsidP="00F00828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8EE504B" wp14:editId="7F2FD494">
          <wp:simplePos x="0" y="0"/>
          <wp:positionH relativeFrom="column">
            <wp:posOffset>32385</wp:posOffset>
          </wp:positionH>
          <wp:positionV relativeFrom="paragraph">
            <wp:posOffset>-76200</wp:posOffset>
          </wp:positionV>
          <wp:extent cx="1123950" cy="1104900"/>
          <wp:effectExtent l="0" t="0" r="0" b="0"/>
          <wp:wrapTight wrapText="bothSides">
            <wp:wrapPolygon edited="0">
              <wp:start x="8420" y="0"/>
              <wp:lineTo x="5492" y="745"/>
              <wp:lineTo x="366" y="4469"/>
              <wp:lineTo x="0" y="9310"/>
              <wp:lineTo x="0" y="13407"/>
              <wp:lineTo x="2197" y="18621"/>
              <wp:lineTo x="7322" y="21228"/>
              <wp:lineTo x="8786" y="21228"/>
              <wp:lineTo x="12081" y="21228"/>
              <wp:lineTo x="13546" y="21228"/>
              <wp:lineTo x="18671" y="18621"/>
              <wp:lineTo x="21234" y="12662"/>
              <wp:lineTo x="20868" y="4841"/>
              <wp:lineTo x="15376" y="745"/>
              <wp:lineTo x="12447" y="0"/>
              <wp:lineTo x="842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B96" w:rsidRPr="00C05007">
      <w:rPr>
        <w:b/>
        <w:i/>
        <w:sz w:val="32"/>
        <w:szCs w:val="32"/>
      </w:rPr>
      <w:t>Základní škola Kamenice nad Lipou, okres Pelhřimov</w:t>
    </w:r>
    <w:r w:rsidR="00810B96" w:rsidRPr="00C05007">
      <w:rPr>
        <w:sz w:val="32"/>
        <w:szCs w:val="32"/>
      </w:rPr>
      <w:t xml:space="preserve"> </w:t>
    </w:r>
  </w:p>
  <w:p w14:paraId="34598BCE" w14:textId="659B34C3" w:rsidR="00810B96" w:rsidRPr="00F00828" w:rsidRDefault="00810B96" w:rsidP="00F00828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sz w:val="32"/>
        <w:szCs w:val="32"/>
      </w:rPr>
    </w:pPr>
    <w:r w:rsidRPr="00C05007">
      <w:rPr>
        <w:b/>
        <w:i/>
        <w:sz w:val="32"/>
        <w:szCs w:val="32"/>
      </w:rPr>
      <w:t>Vack</w:t>
    </w:r>
    <w:r w:rsidRPr="00C05007">
      <w:rPr>
        <w:b/>
        <w:i/>
        <w:sz w:val="32"/>
        <w:szCs w:val="32"/>
      </w:rPr>
      <w:t>o</w:t>
    </w:r>
    <w:r w:rsidRPr="00C05007">
      <w:rPr>
        <w:b/>
        <w:i/>
        <w:sz w:val="32"/>
        <w:szCs w:val="32"/>
      </w:rPr>
      <w:t>va 125, PSČ 394 70</w:t>
    </w:r>
  </w:p>
  <w:p w14:paraId="6A551A4D" w14:textId="77777777" w:rsidR="00810B96" w:rsidRPr="00C05007" w:rsidRDefault="00810B96" w:rsidP="00810B96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b/>
        <w:i/>
        <w:sz w:val="32"/>
        <w:szCs w:val="32"/>
      </w:rPr>
    </w:pPr>
    <w:r w:rsidRPr="00C05007">
      <w:rPr>
        <w:b/>
        <w:i/>
        <w:sz w:val="32"/>
        <w:szCs w:val="32"/>
      </w:rPr>
      <w:t>IČO 75001225</w:t>
    </w:r>
    <w:r w:rsidR="007A6EE0">
      <w:rPr>
        <w:b/>
        <w:i/>
        <w:sz w:val="32"/>
        <w:szCs w:val="32"/>
      </w:rPr>
      <w:t>, DIČ CZ75001225</w:t>
    </w:r>
  </w:p>
  <w:p w14:paraId="5DDEEC37" w14:textId="77777777" w:rsidR="008C14CA" w:rsidRPr="00810B96" w:rsidRDefault="008C14CA" w:rsidP="00810B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96"/>
    <w:rsid w:val="000147A4"/>
    <w:rsid w:val="0001604F"/>
    <w:rsid w:val="00037587"/>
    <w:rsid w:val="00061A52"/>
    <w:rsid w:val="0006224A"/>
    <w:rsid w:val="00071F13"/>
    <w:rsid w:val="00096BAB"/>
    <w:rsid w:val="000C7F73"/>
    <w:rsid w:val="0011707F"/>
    <w:rsid w:val="00151DC5"/>
    <w:rsid w:val="001858C5"/>
    <w:rsid w:val="001B136A"/>
    <w:rsid w:val="002003AC"/>
    <w:rsid w:val="00242E05"/>
    <w:rsid w:val="0026430E"/>
    <w:rsid w:val="00273457"/>
    <w:rsid w:val="002B0A04"/>
    <w:rsid w:val="002E1B4B"/>
    <w:rsid w:val="00302025"/>
    <w:rsid w:val="003343A3"/>
    <w:rsid w:val="00341CF2"/>
    <w:rsid w:val="00350EA8"/>
    <w:rsid w:val="003B0679"/>
    <w:rsid w:val="004010F9"/>
    <w:rsid w:val="00421A1D"/>
    <w:rsid w:val="004957EF"/>
    <w:rsid w:val="004D07B2"/>
    <w:rsid w:val="0055054A"/>
    <w:rsid w:val="005939BF"/>
    <w:rsid w:val="005A1F2A"/>
    <w:rsid w:val="005A653B"/>
    <w:rsid w:val="005A7745"/>
    <w:rsid w:val="006061FB"/>
    <w:rsid w:val="00611C83"/>
    <w:rsid w:val="00620723"/>
    <w:rsid w:val="006308B3"/>
    <w:rsid w:val="00664843"/>
    <w:rsid w:val="006B2AFB"/>
    <w:rsid w:val="006B74A2"/>
    <w:rsid w:val="006E3041"/>
    <w:rsid w:val="00712932"/>
    <w:rsid w:val="00787E79"/>
    <w:rsid w:val="00790420"/>
    <w:rsid w:val="007A2063"/>
    <w:rsid w:val="007A6EE0"/>
    <w:rsid w:val="007E2F5B"/>
    <w:rsid w:val="007E5A9C"/>
    <w:rsid w:val="007F3153"/>
    <w:rsid w:val="00810B96"/>
    <w:rsid w:val="008A1D8C"/>
    <w:rsid w:val="008A3E1A"/>
    <w:rsid w:val="008C0BC9"/>
    <w:rsid w:val="008C14CA"/>
    <w:rsid w:val="008F642C"/>
    <w:rsid w:val="00953216"/>
    <w:rsid w:val="00960158"/>
    <w:rsid w:val="00990480"/>
    <w:rsid w:val="009A15AF"/>
    <w:rsid w:val="009A282B"/>
    <w:rsid w:val="009E4734"/>
    <w:rsid w:val="00A443D5"/>
    <w:rsid w:val="00A56FEC"/>
    <w:rsid w:val="00AA6AF8"/>
    <w:rsid w:val="00AF5422"/>
    <w:rsid w:val="00B55742"/>
    <w:rsid w:val="00B92C02"/>
    <w:rsid w:val="00BA0DC4"/>
    <w:rsid w:val="00BB2293"/>
    <w:rsid w:val="00BB7848"/>
    <w:rsid w:val="00BD2833"/>
    <w:rsid w:val="00BE2138"/>
    <w:rsid w:val="00C05007"/>
    <w:rsid w:val="00C36A53"/>
    <w:rsid w:val="00C865ED"/>
    <w:rsid w:val="00C91B39"/>
    <w:rsid w:val="00CA41DD"/>
    <w:rsid w:val="00CE4EAE"/>
    <w:rsid w:val="00D00107"/>
    <w:rsid w:val="00D338FA"/>
    <w:rsid w:val="00D43C1B"/>
    <w:rsid w:val="00D54C26"/>
    <w:rsid w:val="00D618B6"/>
    <w:rsid w:val="00DA12ED"/>
    <w:rsid w:val="00DC00F8"/>
    <w:rsid w:val="00DD7BFC"/>
    <w:rsid w:val="00E04131"/>
    <w:rsid w:val="00E072E2"/>
    <w:rsid w:val="00E11364"/>
    <w:rsid w:val="00E738ED"/>
    <w:rsid w:val="00E9389F"/>
    <w:rsid w:val="00ED1F1F"/>
    <w:rsid w:val="00EF5D21"/>
    <w:rsid w:val="00EF75AC"/>
    <w:rsid w:val="00F00828"/>
    <w:rsid w:val="00FC284E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F50F0"/>
  <w15:chartTrackingRefBased/>
  <w15:docId w15:val="{854E1658-AE84-48B6-97F4-1E67FF9A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E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4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2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437</CharactersWithSpaces>
  <SharedDoc>false</SharedDoc>
  <HLinks>
    <vt:vector size="12" baseType="variant">
      <vt:variant>
        <vt:i4>5832826</vt:i4>
      </vt:variant>
      <vt:variant>
        <vt:i4>3</vt:i4>
      </vt:variant>
      <vt:variant>
        <vt:i4>0</vt:i4>
      </vt:variant>
      <vt:variant>
        <vt:i4>5</vt:i4>
      </vt:variant>
      <vt:variant>
        <vt:lpwstr>mailto:info@zskamenicenl.cz</vt:lpwstr>
      </vt:variant>
      <vt:variant>
        <vt:lpwstr/>
      </vt:variant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http://www.zskamenicenl.cz/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Jaroslav Konůpek</dc:creator>
  <cp:keywords/>
  <cp:lastModifiedBy>Luboš Mrázek</cp:lastModifiedBy>
  <cp:revision>4</cp:revision>
  <cp:lastPrinted>2015-06-19T06:45:00Z</cp:lastPrinted>
  <dcterms:created xsi:type="dcterms:W3CDTF">2025-02-04T11:44:00Z</dcterms:created>
  <dcterms:modified xsi:type="dcterms:W3CDTF">2025-02-04T11:45:00Z</dcterms:modified>
</cp:coreProperties>
</file>